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2C7D" w14:textId="77777777" w:rsidR="00F17522" w:rsidRDefault="001A24AC" w:rsidP="00F17522">
      <w:pPr>
        <w:pStyle w:val="IndragNormal"/>
        <w:spacing w:line="240" w:lineRule="auto"/>
        <w:ind w:firstLine="0"/>
        <w:jc w:val="center"/>
        <w:rPr>
          <w:rFonts w:asciiTheme="majorHAnsi" w:hAnsiTheme="majorHAnsi"/>
          <w:b/>
          <w:sz w:val="28"/>
          <w:szCs w:val="36"/>
        </w:rPr>
      </w:pPr>
      <w:r w:rsidRPr="00CF0E49">
        <w:rPr>
          <w:rFonts w:asciiTheme="majorHAnsi" w:hAnsiTheme="majorHAnsi"/>
          <w:b/>
          <w:sz w:val="28"/>
          <w:szCs w:val="36"/>
        </w:rPr>
        <w:t>Reimagining the Humanities</w:t>
      </w:r>
      <w:r w:rsidR="00A65758" w:rsidRPr="00CF0E49">
        <w:rPr>
          <w:rFonts w:asciiTheme="majorHAnsi" w:hAnsiTheme="majorHAnsi"/>
          <w:b/>
          <w:sz w:val="28"/>
          <w:szCs w:val="36"/>
        </w:rPr>
        <w:t xml:space="preserve"> PhD course</w:t>
      </w:r>
      <w:r w:rsidR="00F17522">
        <w:rPr>
          <w:rFonts w:asciiTheme="majorHAnsi" w:hAnsiTheme="majorHAnsi"/>
          <w:b/>
          <w:sz w:val="28"/>
          <w:szCs w:val="36"/>
        </w:rPr>
        <w:t>:</w:t>
      </w:r>
    </w:p>
    <w:p w14:paraId="47567D65" w14:textId="77777777" w:rsidR="00190333" w:rsidRDefault="00F17522" w:rsidP="00F17522">
      <w:pPr>
        <w:pStyle w:val="IndragNormal"/>
        <w:spacing w:line="240" w:lineRule="auto"/>
        <w:ind w:firstLine="0"/>
        <w:jc w:val="center"/>
        <w:rPr>
          <w:rFonts w:asciiTheme="majorHAnsi" w:hAnsiTheme="majorHAnsi"/>
          <w:b/>
          <w:sz w:val="28"/>
          <w:szCs w:val="36"/>
        </w:rPr>
      </w:pPr>
      <w:r>
        <w:rPr>
          <w:rFonts w:asciiTheme="majorHAnsi" w:hAnsiTheme="majorHAnsi"/>
          <w:b/>
          <w:sz w:val="28"/>
          <w:szCs w:val="36"/>
        </w:rPr>
        <w:t xml:space="preserve">Getting around in Norrköping </w:t>
      </w:r>
    </w:p>
    <w:p w14:paraId="5C155831" w14:textId="77777777" w:rsidR="00F17522" w:rsidRDefault="00F17522" w:rsidP="00F17522">
      <w:pPr>
        <w:pStyle w:val="IndragNormal"/>
        <w:spacing w:line="240" w:lineRule="auto"/>
        <w:ind w:firstLine="0"/>
        <w:jc w:val="center"/>
        <w:rPr>
          <w:b/>
          <w:sz w:val="18"/>
        </w:rPr>
      </w:pPr>
    </w:p>
    <w:p w14:paraId="39E53B19" w14:textId="77777777" w:rsidR="00736B68" w:rsidRDefault="00736B68" w:rsidP="00F17522">
      <w:pPr>
        <w:pStyle w:val="IndragNormal"/>
        <w:spacing w:line="360" w:lineRule="auto"/>
        <w:ind w:firstLine="0"/>
      </w:pPr>
      <w:r w:rsidRPr="00736B68">
        <w:t xml:space="preserve">The campus is located in central Norrköping and about a fifteen-minute walk from the train/bus station. </w:t>
      </w:r>
      <w:r>
        <w:t xml:space="preserve">If you are coming with </w:t>
      </w:r>
      <w:proofErr w:type="spellStart"/>
      <w:r>
        <w:t>Campusbussen</w:t>
      </w:r>
      <w:proofErr w:type="spellEnd"/>
      <w:r>
        <w:t xml:space="preserve"> from Linköping, get off at the </w:t>
      </w:r>
      <w:proofErr w:type="spellStart"/>
      <w:r>
        <w:t>Väster</w:t>
      </w:r>
      <w:proofErr w:type="spellEnd"/>
      <w:r>
        <w:t xml:space="preserve"> Tull stop.</w:t>
      </w:r>
    </w:p>
    <w:p w14:paraId="2A190C1E" w14:textId="77777777" w:rsidR="00736B68" w:rsidRDefault="00736B68" w:rsidP="00F17522">
      <w:pPr>
        <w:pStyle w:val="IndragNormal"/>
        <w:spacing w:line="360" w:lineRule="auto"/>
        <w:ind w:firstLine="0"/>
      </w:pPr>
    </w:p>
    <w:p w14:paraId="1DF2B32B" w14:textId="781FFDD6" w:rsidR="00F17522" w:rsidRDefault="00F17522" w:rsidP="00F17522">
      <w:pPr>
        <w:pStyle w:val="IndragNormal"/>
        <w:spacing w:line="360" w:lineRule="auto"/>
        <w:ind w:firstLine="0"/>
      </w:pPr>
      <w:r w:rsidRPr="00F17522">
        <w:t xml:space="preserve">Our main venue is at Tema Q department, which is located at the third floor of the building named </w:t>
      </w:r>
      <w:proofErr w:type="spellStart"/>
      <w:r w:rsidRPr="00F17522">
        <w:t>Kopparhammaren</w:t>
      </w:r>
      <w:proofErr w:type="spellEnd"/>
      <w:r w:rsidRPr="00F17522">
        <w:t xml:space="preserve"> 7 (</w:t>
      </w:r>
      <w:proofErr w:type="spellStart"/>
      <w:r w:rsidRPr="00F17522">
        <w:t>Kungsgatan</w:t>
      </w:r>
      <w:proofErr w:type="spellEnd"/>
      <w:r w:rsidRPr="00F17522">
        <w:t xml:space="preserve"> 56 C).</w:t>
      </w:r>
      <w:r w:rsidR="00BA12A7">
        <w:t xml:space="preserve"> On our floor we have a </w:t>
      </w:r>
      <w:r w:rsidR="00BA12A7" w:rsidRPr="00BA12A7">
        <w:t xml:space="preserve">staff lunch room </w:t>
      </w:r>
      <w:r w:rsidR="00BA12A7">
        <w:t>and a cozy fika space. To get in to the department, you have to ring the doorbell</w:t>
      </w:r>
      <w:r w:rsidR="00400FB5">
        <w:t xml:space="preserve"> or</w:t>
      </w:r>
      <w:r w:rsidR="00BA12A7">
        <w:t xml:space="preserve"> use your LiU card (if you have one)</w:t>
      </w:r>
      <w:r w:rsidR="00400FB5">
        <w:t xml:space="preserve"> – or you can also call </w:t>
      </w:r>
      <w:r w:rsidR="002F2585">
        <w:t xml:space="preserve">Mansi </w:t>
      </w:r>
      <w:r w:rsidR="00400FB5">
        <w:t>(+4673</w:t>
      </w:r>
      <w:r w:rsidR="002F2585">
        <w:t>6819555</w:t>
      </w:r>
      <w:r w:rsidR="00400FB5">
        <w:t>) so she will let you in.</w:t>
      </w:r>
    </w:p>
    <w:p w14:paraId="02D02B0D" w14:textId="77777777" w:rsidR="00736B68" w:rsidRDefault="00736B68" w:rsidP="00F17522">
      <w:pPr>
        <w:pStyle w:val="IndragNormal"/>
        <w:spacing w:line="360" w:lineRule="auto"/>
        <w:ind w:firstLine="0"/>
      </w:pPr>
    </w:p>
    <w:p w14:paraId="07104E91" w14:textId="77777777" w:rsidR="00736B68" w:rsidRDefault="00736B68" w:rsidP="00F17522">
      <w:pPr>
        <w:pStyle w:val="IndragNormal"/>
        <w:spacing w:line="360" w:lineRule="auto"/>
        <w:ind w:firstLine="0"/>
      </w:pPr>
      <w:r>
        <w:t>The entrance 56C is at the inner side of the yellow tower, see the picture below:</w:t>
      </w:r>
    </w:p>
    <w:p w14:paraId="3C4CB344" w14:textId="6B68E8F7" w:rsidR="004C186F" w:rsidRPr="00400FB5" w:rsidRDefault="00284E03" w:rsidP="00400FB5">
      <w:pPr>
        <w:pStyle w:val="IndragNormal"/>
        <w:spacing w:line="360" w:lineRule="auto"/>
        <w:ind w:firstLine="0"/>
        <w:jc w:val="center"/>
      </w:pPr>
      <w:r>
        <w:rPr>
          <w:noProof/>
        </w:rPr>
        <w:drawing>
          <wp:inline distT="0" distB="0" distL="0" distR="0" wp14:anchorId="61BB05EB" wp14:editId="5EDEF7DD">
            <wp:extent cx="4950460" cy="4133850"/>
            <wp:effectExtent l="0" t="0" r="2540" b="635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N_Karta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046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606AD" w14:textId="77777777" w:rsidR="00A65758" w:rsidRPr="00A65758" w:rsidRDefault="00A65758" w:rsidP="00A65758">
      <w:pPr>
        <w:pStyle w:val="IndragNormal"/>
        <w:ind w:firstLine="0"/>
        <w:rPr>
          <w:lang w:val="en-US"/>
        </w:rPr>
      </w:pPr>
    </w:p>
    <w:sectPr w:rsidR="00A65758" w:rsidRPr="00A65758" w:rsidSect="00AF7AA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264" w:right="1977" w:bottom="1417" w:left="212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2A04D" w14:textId="77777777" w:rsidR="00AF7AAE" w:rsidRDefault="00AF7AAE" w:rsidP="003544CD">
      <w:r>
        <w:separator/>
      </w:r>
    </w:p>
    <w:p w14:paraId="1E9C5FD9" w14:textId="77777777" w:rsidR="00AF7AAE" w:rsidRDefault="00AF7AAE" w:rsidP="003544CD"/>
    <w:p w14:paraId="7015D24F" w14:textId="77777777" w:rsidR="00AF7AAE" w:rsidRDefault="00AF7AAE" w:rsidP="003544CD"/>
  </w:endnote>
  <w:endnote w:type="continuationSeparator" w:id="0">
    <w:p w14:paraId="6B8FED68" w14:textId="77777777" w:rsidR="00AF7AAE" w:rsidRDefault="00AF7AAE" w:rsidP="003544CD">
      <w:r>
        <w:continuationSeparator/>
      </w:r>
    </w:p>
    <w:p w14:paraId="0B93AA44" w14:textId="77777777" w:rsidR="00AF7AAE" w:rsidRDefault="00AF7AAE" w:rsidP="003544CD"/>
    <w:p w14:paraId="3AF7B35E" w14:textId="77777777" w:rsidR="00AF7AAE" w:rsidRDefault="00AF7AAE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E4415" w14:textId="77777777" w:rsidR="00B53568" w:rsidRDefault="00B53568" w:rsidP="003544CD">
    <w:pPr>
      <w:pStyle w:val="Footer"/>
    </w:pPr>
  </w:p>
  <w:p w14:paraId="34A6B0D9" w14:textId="77777777" w:rsidR="00B53568" w:rsidRDefault="00B53568" w:rsidP="003544CD">
    <w:pPr>
      <w:pStyle w:val="Footer"/>
    </w:pPr>
  </w:p>
  <w:p w14:paraId="79DB38CA" w14:textId="77777777" w:rsidR="00B53568" w:rsidRDefault="00B53568" w:rsidP="003544CD">
    <w:pPr>
      <w:pStyle w:val="Footer"/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 wp14:anchorId="2DBBF23C" wp14:editId="1E48ADD7">
          <wp:simplePos x="0" y="0"/>
          <wp:positionH relativeFrom="column">
            <wp:posOffset>-906780</wp:posOffset>
          </wp:positionH>
          <wp:positionV relativeFrom="paragraph">
            <wp:posOffset>77470</wp:posOffset>
          </wp:positionV>
          <wp:extent cx="800100" cy="559435"/>
          <wp:effectExtent l="0" t="0" r="12700" b="0"/>
          <wp:wrapThrough wrapText="bothSides">
            <wp:wrapPolygon edited="0">
              <wp:start x="0" y="0"/>
              <wp:lineTo x="0" y="20595"/>
              <wp:lineTo x="21257" y="20595"/>
              <wp:lineTo x="21257" y="3923"/>
              <wp:lineTo x="5486" y="0"/>
              <wp:lineTo x="0" y="0"/>
            </wp:wrapPolygon>
          </wp:wrapThrough>
          <wp:docPr id="21" name="Bildobjekt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u_textunder_liten_s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55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A1E93EB" w14:textId="77777777" w:rsidR="00B53568" w:rsidRDefault="00B53568" w:rsidP="003544CD">
    <w:pPr>
      <w:pStyle w:val="Footer"/>
    </w:pPr>
  </w:p>
  <w:p w14:paraId="321D8600" w14:textId="77777777" w:rsidR="00B53568" w:rsidRPr="00CF70F5" w:rsidRDefault="00B53568" w:rsidP="003544CD">
    <w:pPr>
      <w:pStyle w:val="Footer"/>
    </w:pPr>
  </w:p>
  <w:p w14:paraId="31AA697F" w14:textId="77777777" w:rsidR="00B53568" w:rsidRDefault="00B53568" w:rsidP="003544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823" w:type="dxa"/>
      <w:tblInd w:w="108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6"/>
      <w:gridCol w:w="2127"/>
    </w:tblGrid>
    <w:tr w:rsidR="00C77E2E" w14:paraId="44AF0E85" w14:textId="77777777" w:rsidTr="00C77E2E">
      <w:trPr>
        <w:trHeight w:val="426"/>
      </w:trPr>
      <w:tc>
        <w:tcPr>
          <w:tcW w:w="6696" w:type="dxa"/>
          <w:tcBorders>
            <w:top w:val="nil"/>
            <w:bottom w:val="single" w:sz="4" w:space="0" w:color="auto"/>
          </w:tcBorders>
        </w:tcPr>
        <w:p w14:paraId="42B7FDB0" w14:textId="77777777" w:rsidR="00C77E2E" w:rsidRPr="00B21772" w:rsidRDefault="00C77E2E" w:rsidP="003544CD">
          <w:pPr>
            <w:pStyle w:val="Footer"/>
          </w:pPr>
        </w:p>
      </w:tc>
      <w:tc>
        <w:tcPr>
          <w:tcW w:w="2127" w:type="dxa"/>
          <w:tcBorders>
            <w:top w:val="nil"/>
            <w:bottom w:val="single" w:sz="4" w:space="0" w:color="auto"/>
          </w:tcBorders>
        </w:tcPr>
        <w:p w14:paraId="278C1930" w14:textId="77777777" w:rsidR="00C77E2E" w:rsidRPr="00B21772" w:rsidRDefault="00C77E2E" w:rsidP="00CF70F5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</w:tr>
    <w:tr w:rsidR="00C77E2E" w14:paraId="5AC2D749" w14:textId="77777777" w:rsidTr="00C77E2E">
      <w:trPr>
        <w:trHeight w:hRule="exact" w:val="567"/>
      </w:trPr>
      <w:tc>
        <w:tcPr>
          <w:tcW w:w="6696" w:type="dxa"/>
          <w:tcBorders>
            <w:top w:val="single" w:sz="4" w:space="0" w:color="auto"/>
          </w:tcBorders>
          <w:vAlign w:val="center"/>
        </w:tcPr>
        <w:p w14:paraId="0ACCD41E" w14:textId="77777777" w:rsidR="00C77E2E" w:rsidRPr="00F54751" w:rsidRDefault="001A6E18" w:rsidP="00C77E2E">
          <w:pPr>
            <w:pStyle w:val="Header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>
            <w:rPr>
              <w:rFonts w:cs="Calibri-Bold"/>
              <w:b/>
              <w:bCs/>
              <w:caps/>
              <w:szCs w:val="18"/>
            </w:rPr>
            <w:t>Linköping</w:t>
          </w:r>
          <w:r w:rsidR="009E3E1A">
            <w:rPr>
              <w:rFonts w:cs="Calibri-Bold"/>
              <w:b/>
              <w:bCs/>
              <w:caps/>
              <w:szCs w:val="18"/>
            </w:rPr>
            <w:t xml:space="preserve"> University</w:t>
          </w:r>
        </w:p>
        <w:p w14:paraId="6EF24788" w14:textId="77777777" w:rsidR="00C77E2E" w:rsidRPr="003544CD" w:rsidRDefault="005C698A" w:rsidP="00C77E2E">
          <w:pPr>
            <w:pStyle w:val="Footer"/>
            <w:tabs>
              <w:tab w:val="left" w:pos="2260"/>
            </w:tabs>
          </w:pPr>
          <w:r>
            <w:rPr>
              <w:rFonts w:cs="Calibri"/>
              <w:caps/>
            </w:rPr>
            <w:t>LIU-Humanities</w:t>
          </w:r>
        </w:p>
      </w:tc>
      <w:tc>
        <w:tcPr>
          <w:tcW w:w="2127" w:type="dxa"/>
          <w:tcBorders>
            <w:top w:val="single" w:sz="4" w:space="0" w:color="auto"/>
          </w:tcBorders>
        </w:tcPr>
        <w:p w14:paraId="5FAF14EE" w14:textId="77777777" w:rsidR="00C77E2E" w:rsidRPr="003544CD" w:rsidRDefault="00C77E2E" w:rsidP="00114C55">
          <w:pPr>
            <w:pStyle w:val="Footer"/>
          </w:pPr>
        </w:p>
      </w:tc>
    </w:tr>
  </w:tbl>
  <w:p w14:paraId="7FC9E9C7" w14:textId="77777777" w:rsidR="00B53568" w:rsidRPr="00CF70F5" w:rsidRDefault="00B53568" w:rsidP="00354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CE60" w14:textId="77777777" w:rsidR="00AF7AAE" w:rsidRDefault="00AF7AAE" w:rsidP="003544CD">
      <w:r>
        <w:separator/>
      </w:r>
    </w:p>
    <w:p w14:paraId="6B5D1EB3" w14:textId="77777777" w:rsidR="00AF7AAE" w:rsidRDefault="00AF7AAE" w:rsidP="003544CD"/>
    <w:p w14:paraId="6E6FB375" w14:textId="77777777" w:rsidR="00AF7AAE" w:rsidRDefault="00AF7AAE" w:rsidP="003544CD"/>
  </w:footnote>
  <w:footnote w:type="continuationSeparator" w:id="0">
    <w:p w14:paraId="362A716F" w14:textId="77777777" w:rsidR="00AF7AAE" w:rsidRDefault="00AF7AAE" w:rsidP="003544CD">
      <w:r>
        <w:continuationSeparator/>
      </w:r>
    </w:p>
    <w:p w14:paraId="154E85CB" w14:textId="77777777" w:rsidR="00AF7AAE" w:rsidRDefault="00AF7AAE" w:rsidP="003544CD"/>
    <w:p w14:paraId="006F87C1" w14:textId="77777777" w:rsidR="00AF7AAE" w:rsidRDefault="00AF7AAE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26"/>
      <w:gridCol w:w="3969"/>
    </w:tblGrid>
    <w:tr w:rsidR="00C77E2E" w14:paraId="678E9DCE" w14:textId="77777777" w:rsidTr="00C77E2E">
      <w:tc>
        <w:tcPr>
          <w:tcW w:w="4644" w:type="dxa"/>
        </w:tcPr>
        <w:p w14:paraId="6292AF20" w14:textId="77777777" w:rsidR="00C77E2E" w:rsidRDefault="00C77E2E" w:rsidP="003544CD">
          <w:pPr>
            <w:pStyle w:val="Header"/>
            <w:tabs>
              <w:tab w:val="left" w:pos="4536"/>
            </w:tabs>
            <w:rPr>
              <w:rFonts w:ascii="Calibri-Bold" w:hAnsi="Calibri-Bold" w:cs="Calibri-Bold"/>
              <w:b/>
              <w:bCs/>
              <w:caps/>
              <w:szCs w:val="18"/>
            </w:rPr>
          </w:pPr>
        </w:p>
      </w:tc>
      <w:tc>
        <w:tcPr>
          <w:tcW w:w="426" w:type="dxa"/>
        </w:tcPr>
        <w:p w14:paraId="3055522A" w14:textId="77777777" w:rsidR="00C77E2E" w:rsidRDefault="00C77E2E" w:rsidP="00114C55">
          <w:pPr>
            <w:pStyle w:val="Header"/>
            <w:tabs>
              <w:tab w:val="left" w:pos="4536"/>
            </w:tabs>
            <w:rPr>
              <w:rFonts w:ascii="Calibri-Bold" w:hAnsi="Calibri-Bold" w:cs="Calibri-Bold"/>
              <w:b/>
              <w:bCs/>
              <w:caps/>
              <w:szCs w:val="18"/>
            </w:rPr>
          </w:pPr>
        </w:p>
      </w:tc>
      <w:tc>
        <w:tcPr>
          <w:tcW w:w="3969" w:type="dxa"/>
        </w:tcPr>
        <w:p w14:paraId="543DF28B" w14:textId="77777777" w:rsidR="00C77E2E" w:rsidRDefault="00C77E2E" w:rsidP="0073249C">
          <w:pPr>
            <w:pStyle w:val="Header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</w:p>
      </w:tc>
    </w:tr>
  </w:tbl>
  <w:p w14:paraId="6548C379" w14:textId="77777777" w:rsidR="00B53568" w:rsidRDefault="00B53568" w:rsidP="003544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41" w:rightFromText="141" w:vertAnchor="page" w:horzAnchor="page" w:tblpX="976" w:tblpY="611"/>
      <w:tblW w:w="102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7"/>
    </w:tblGrid>
    <w:tr w:rsidR="008F71C3" w14:paraId="5B1BF8AD" w14:textId="77777777" w:rsidTr="008F71C3">
      <w:tc>
        <w:tcPr>
          <w:tcW w:w="10207" w:type="dxa"/>
        </w:tcPr>
        <w:p w14:paraId="520669F7" w14:textId="77777777" w:rsidR="008F71C3" w:rsidRDefault="008F71C3" w:rsidP="008F71C3">
          <w:pPr>
            <w:pStyle w:val="Header"/>
            <w:tabs>
              <w:tab w:val="clear" w:pos="8930"/>
              <w:tab w:val="left" w:pos="6190"/>
            </w:tabs>
            <w:ind w:right="-108"/>
            <w:jc w:val="right"/>
          </w:pPr>
        </w:p>
      </w:tc>
    </w:tr>
  </w:tbl>
  <w:p w14:paraId="5B1FFDC8" w14:textId="77777777" w:rsidR="00B53568" w:rsidRDefault="008F71C3" w:rsidP="005C698A">
    <w:pPr>
      <w:pStyle w:val="Header"/>
      <w:tabs>
        <w:tab w:val="left" w:pos="4850"/>
      </w:tabs>
      <w:jc w:val="right"/>
    </w:pPr>
    <w:r>
      <w:rPr>
        <w:noProof/>
        <w:lang w:val="ru-RU" w:eastAsia="ru-RU"/>
      </w:rPr>
      <w:drawing>
        <wp:anchor distT="0" distB="0" distL="114300" distR="114300" simplePos="0" relativeHeight="251663360" behindDoc="0" locked="0" layoutInCell="1" allowOverlap="1" wp14:anchorId="6541C614" wp14:editId="2758D737">
          <wp:simplePos x="0" y="0"/>
          <wp:positionH relativeFrom="column">
            <wp:posOffset>-902335</wp:posOffset>
          </wp:positionH>
          <wp:positionV relativeFrom="paragraph">
            <wp:posOffset>-178435</wp:posOffset>
          </wp:positionV>
          <wp:extent cx="1557020" cy="409575"/>
          <wp:effectExtent l="0" t="0" r="5080" b="0"/>
          <wp:wrapThrough wrapText="bothSides">
            <wp:wrapPolygon edited="0">
              <wp:start x="0" y="0"/>
              <wp:lineTo x="0" y="20763"/>
              <wp:lineTo x="21318" y="20763"/>
              <wp:lineTo x="21494" y="16074"/>
              <wp:lineTo x="21494" y="14065"/>
              <wp:lineTo x="20790" y="10716"/>
              <wp:lineTo x="21142" y="6698"/>
              <wp:lineTo x="19732" y="5358"/>
              <wp:lineTo x="2114" y="0"/>
              <wp:lineTo x="0" y="0"/>
            </wp:wrapPolygon>
          </wp:wrapThrough>
          <wp:docPr id="22" name="Bildobjekt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u_texthoger_s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020" cy="4095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B9"/>
    <w:rsid w:val="00000097"/>
    <w:rsid w:val="00033A83"/>
    <w:rsid w:val="000457E9"/>
    <w:rsid w:val="00114C55"/>
    <w:rsid w:val="001459E5"/>
    <w:rsid w:val="00190333"/>
    <w:rsid w:val="001A24AC"/>
    <w:rsid w:val="001A6E18"/>
    <w:rsid w:val="001B7F9F"/>
    <w:rsid w:val="001D4620"/>
    <w:rsid w:val="0026346A"/>
    <w:rsid w:val="00284E03"/>
    <w:rsid w:val="00292335"/>
    <w:rsid w:val="002E1581"/>
    <w:rsid w:val="002F0237"/>
    <w:rsid w:val="002F2371"/>
    <w:rsid w:val="002F2585"/>
    <w:rsid w:val="003544CD"/>
    <w:rsid w:val="003863FA"/>
    <w:rsid w:val="00397AA9"/>
    <w:rsid w:val="003E6A74"/>
    <w:rsid w:val="003F0C05"/>
    <w:rsid w:val="00400FB5"/>
    <w:rsid w:val="00475DBB"/>
    <w:rsid w:val="004A3E90"/>
    <w:rsid w:val="004B7D5D"/>
    <w:rsid w:val="004C186F"/>
    <w:rsid w:val="005A5AF8"/>
    <w:rsid w:val="005C0766"/>
    <w:rsid w:val="005C698A"/>
    <w:rsid w:val="005E366D"/>
    <w:rsid w:val="005E4C37"/>
    <w:rsid w:val="006026C6"/>
    <w:rsid w:val="0073249C"/>
    <w:rsid w:val="00736B68"/>
    <w:rsid w:val="00771BFA"/>
    <w:rsid w:val="007856C4"/>
    <w:rsid w:val="007C6922"/>
    <w:rsid w:val="007D7E19"/>
    <w:rsid w:val="00807211"/>
    <w:rsid w:val="00851368"/>
    <w:rsid w:val="008835A7"/>
    <w:rsid w:val="008B6EB7"/>
    <w:rsid w:val="008F71C3"/>
    <w:rsid w:val="00900F2E"/>
    <w:rsid w:val="009047D6"/>
    <w:rsid w:val="0093696E"/>
    <w:rsid w:val="009413B9"/>
    <w:rsid w:val="00954DF4"/>
    <w:rsid w:val="00974E9F"/>
    <w:rsid w:val="00984A30"/>
    <w:rsid w:val="009E3E1A"/>
    <w:rsid w:val="00A027D9"/>
    <w:rsid w:val="00A10A96"/>
    <w:rsid w:val="00A65758"/>
    <w:rsid w:val="00A96854"/>
    <w:rsid w:val="00A975F0"/>
    <w:rsid w:val="00AD3584"/>
    <w:rsid w:val="00AE0C6E"/>
    <w:rsid w:val="00AE6E83"/>
    <w:rsid w:val="00AF7AAE"/>
    <w:rsid w:val="00B21772"/>
    <w:rsid w:val="00B37A0D"/>
    <w:rsid w:val="00B5034A"/>
    <w:rsid w:val="00B53568"/>
    <w:rsid w:val="00B845AD"/>
    <w:rsid w:val="00BA12A7"/>
    <w:rsid w:val="00C77E2E"/>
    <w:rsid w:val="00C80447"/>
    <w:rsid w:val="00C85F22"/>
    <w:rsid w:val="00C907E0"/>
    <w:rsid w:val="00CE12F6"/>
    <w:rsid w:val="00CF0E49"/>
    <w:rsid w:val="00CF70F5"/>
    <w:rsid w:val="00D05C0F"/>
    <w:rsid w:val="00D1198A"/>
    <w:rsid w:val="00DF40EF"/>
    <w:rsid w:val="00E40FCB"/>
    <w:rsid w:val="00E601CB"/>
    <w:rsid w:val="00E96269"/>
    <w:rsid w:val="00ED04CA"/>
    <w:rsid w:val="00ED6026"/>
    <w:rsid w:val="00F17522"/>
    <w:rsid w:val="00F54751"/>
    <w:rsid w:val="00F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CFBE90"/>
  <w15:docId w15:val="{439B7C38-A03C-5C4A-A7AA-2895650C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IndragNormal"/>
    <w:qFormat/>
    <w:rsid w:val="007324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Heading1">
    <w:name w:val="heading 1"/>
    <w:next w:val="Normal"/>
    <w:link w:val="Heading1Char"/>
    <w:uiPriority w:val="9"/>
    <w:qFormat/>
    <w:rsid w:val="0073249C"/>
    <w:pPr>
      <w:widowControl w:val="0"/>
      <w:autoSpaceDE w:val="0"/>
      <w:autoSpaceDN w:val="0"/>
      <w:adjustRightInd w:val="0"/>
      <w:spacing w:after="300" w:line="288" w:lineRule="auto"/>
      <w:textAlignment w:val="center"/>
      <w:outlineLvl w:val="0"/>
    </w:pPr>
    <w:rPr>
      <w:rFonts w:ascii="Calibri" w:hAnsi="Calibri" w:cs="Calibri"/>
      <w:color w:val="000000"/>
      <w:sz w:val="36"/>
      <w:szCs w:val="36"/>
      <w:lang w:val="en-GB"/>
    </w:rPr>
  </w:style>
  <w:style w:type="paragraph" w:styleId="Heading2">
    <w:name w:val="heading 2"/>
    <w:basedOn w:val="BasicParagraph"/>
    <w:next w:val="Normal"/>
    <w:link w:val="Heading2Char"/>
    <w:uiPriority w:val="9"/>
    <w:unhideWhenUsed/>
    <w:qFormat/>
    <w:rsid w:val="003544CD"/>
    <w:pPr>
      <w:outlineLvl w:val="1"/>
    </w:pPr>
    <w:rPr>
      <w:rFonts w:ascii="Calibri-Bold" w:hAnsi="Calibri-Bold" w:cs="Calibri-Bold"/>
      <w:b/>
      <w:bCs/>
      <w:sz w:val="28"/>
      <w:szCs w:val="28"/>
    </w:rPr>
  </w:style>
  <w:style w:type="paragraph" w:styleId="Heading3">
    <w:name w:val="heading 3"/>
    <w:basedOn w:val="BasicParagraph"/>
    <w:next w:val="Normal"/>
    <w:link w:val="Heading3Char"/>
    <w:uiPriority w:val="9"/>
    <w:unhideWhenUsed/>
    <w:qFormat/>
    <w:rsid w:val="003544CD"/>
    <w:pPr>
      <w:outlineLvl w:val="2"/>
    </w:pPr>
    <w:rPr>
      <w:rFonts w:ascii="Calibri" w:hAnsi="Calibri" w:cs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544CD"/>
    <w:rPr>
      <w:rFonts w:ascii="Calibri" w:hAnsi="Calibri"/>
      <w:sz w:val="18"/>
    </w:rPr>
  </w:style>
  <w:style w:type="paragraph" w:styleId="Footer">
    <w:name w:val="footer"/>
    <w:link w:val="Footer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21772"/>
  </w:style>
  <w:style w:type="paragraph" w:styleId="BalloonText">
    <w:name w:val="Balloon Text"/>
    <w:basedOn w:val="Normal"/>
    <w:link w:val="Balloon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1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customStyle="1" w:styleId="dokumentinformation">
    <w:name w:val="dokumentinformation"/>
    <w:basedOn w:val="BasicParagraph"/>
    <w:rsid w:val="003544CD"/>
    <w:rPr>
      <w:rFonts w:ascii="Calibri" w:hAnsi="Calibri" w:cs="Calibri-Bold"/>
      <w:b/>
      <w:bCs/>
      <w:caps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3249C"/>
    <w:rPr>
      <w:rFonts w:ascii="Calibri" w:hAnsi="Calibri" w:cs="Calibri"/>
      <w:color w:val="000000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544CD"/>
    <w:rPr>
      <w:rFonts w:ascii="Calibri-Bold" w:hAnsi="Calibri-Bold" w:cs="Calibri-Bold"/>
      <w:b/>
      <w:bCs/>
      <w:color w:val="000000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544CD"/>
    <w:rPr>
      <w:rFonts w:ascii="Calibri" w:hAnsi="Calibri" w:cs="Calibri"/>
      <w:color w:val="000000"/>
      <w:sz w:val="28"/>
      <w:szCs w:val="28"/>
      <w:lang w:val="en-GB"/>
    </w:rPr>
  </w:style>
  <w:style w:type="table" w:styleId="LightShading">
    <w:name w:val="Light Shading"/>
    <w:basedOn w:val="TableNorma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TableNormal"/>
    <w:uiPriority w:val="99"/>
    <w:qFormat/>
    <w:rsid w:val="00E601CB"/>
    <w:pPr>
      <w:jc w:val="right"/>
    </w:pPr>
    <w:rPr>
      <w:rFonts w:ascii="Calibri" w:hAnsi="Calibri"/>
      <w:b/>
    </w:rPr>
    <w:tblPr>
      <w:tblBorders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/>
        <w:sz w:val="24"/>
      </w:rPr>
    </w:tblStylePr>
  </w:style>
  <w:style w:type="paragraph" w:customStyle="1" w:styleId="IndragNormal">
    <w:name w:val="Indrag Normal"/>
    <w:basedOn w:val="Normal"/>
    <w:qFormat/>
    <w:rsid w:val="0073249C"/>
    <w:pPr>
      <w:ind w:firstLine="284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word_pm-EN-2015-150518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24A8EC-431E-E542-935E-CB6BE8D2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word_pm-EN-2015-150518 (1)</Template>
  <TotalTime>2</TotalTime>
  <Pages>1</Pages>
  <Words>112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Linkin AB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Mansi Kashatria</cp:lastModifiedBy>
  <cp:revision>3</cp:revision>
  <cp:lastPrinted>2019-10-23T08:57:00Z</cp:lastPrinted>
  <dcterms:created xsi:type="dcterms:W3CDTF">2021-08-23T09:53:00Z</dcterms:created>
  <dcterms:modified xsi:type="dcterms:W3CDTF">2024-02-14T10:35:00Z</dcterms:modified>
</cp:coreProperties>
</file>